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F95A4" w14:textId="77777777" w:rsidR="009729D3" w:rsidRDefault="009729D3" w:rsidP="009729D3">
      <w:pPr>
        <w:rPr>
          <w:rFonts w:ascii="Times New Roman" w:hAnsi="Times New Roman"/>
          <w:sz w:val="22"/>
          <w:szCs w:val="22"/>
        </w:rPr>
      </w:pPr>
    </w:p>
    <w:p w14:paraId="2F8C6F19" w14:textId="51E30AC4" w:rsidR="009729D3" w:rsidRPr="009729D3" w:rsidRDefault="00CA56A9" w:rsidP="009729D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KLASA:</w:t>
      </w:r>
      <w:r>
        <w:rPr>
          <w:rFonts w:ascii="Times New Roman" w:hAnsi="Times New Roman"/>
          <w:sz w:val="22"/>
          <w:szCs w:val="22"/>
        </w:rPr>
        <w:tab/>
        <w:t>406-</w:t>
      </w:r>
      <w:r w:rsidR="00F23668">
        <w:rPr>
          <w:rFonts w:ascii="Times New Roman" w:hAnsi="Times New Roman"/>
          <w:sz w:val="22"/>
          <w:szCs w:val="22"/>
        </w:rPr>
        <w:t>05</w:t>
      </w:r>
      <w:r w:rsidR="00B44BE3">
        <w:rPr>
          <w:rFonts w:ascii="Times New Roman" w:hAnsi="Times New Roman"/>
          <w:sz w:val="22"/>
          <w:szCs w:val="22"/>
        </w:rPr>
        <w:t>/2</w:t>
      </w:r>
      <w:r w:rsidR="00484467">
        <w:rPr>
          <w:rFonts w:ascii="Times New Roman" w:hAnsi="Times New Roman"/>
          <w:sz w:val="22"/>
          <w:szCs w:val="22"/>
        </w:rPr>
        <w:t>5</w:t>
      </w:r>
      <w:r w:rsidR="00B44BE3">
        <w:rPr>
          <w:rFonts w:ascii="Times New Roman" w:hAnsi="Times New Roman"/>
          <w:sz w:val="22"/>
          <w:szCs w:val="22"/>
        </w:rPr>
        <w:t>-01/0</w:t>
      </w:r>
      <w:r w:rsidR="00385377">
        <w:rPr>
          <w:rFonts w:ascii="Times New Roman" w:hAnsi="Times New Roman"/>
          <w:sz w:val="22"/>
          <w:szCs w:val="22"/>
        </w:rPr>
        <w:t>2</w:t>
      </w:r>
      <w:r w:rsidR="009729D3" w:rsidRPr="009729D3">
        <w:rPr>
          <w:rFonts w:ascii="Times New Roman" w:hAnsi="Times New Roman"/>
          <w:sz w:val="22"/>
          <w:szCs w:val="22"/>
        </w:rPr>
        <w:fldChar w:fldCharType="begin"/>
      </w:r>
      <w:r w:rsidR="009729D3" w:rsidRPr="009729D3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="009729D3" w:rsidRPr="009729D3">
        <w:rPr>
          <w:rFonts w:ascii="Times New Roman" w:hAnsi="Times New Roman"/>
          <w:sz w:val="22"/>
          <w:szCs w:val="22"/>
        </w:rPr>
        <w:fldChar w:fldCharType="end"/>
      </w:r>
    </w:p>
    <w:p w14:paraId="398EE69A" w14:textId="6FC46FBD" w:rsidR="009729D3" w:rsidRPr="009729D3" w:rsidRDefault="00CA56A9" w:rsidP="009729D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URBROJ:</w:t>
      </w:r>
      <w:r>
        <w:rPr>
          <w:rFonts w:ascii="Times New Roman" w:hAnsi="Times New Roman"/>
          <w:sz w:val="22"/>
          <w:szCs w:val="22"/>
        </w:rPr>
        <w:tab/>
      </w:r>
      <w:r w:rsidR="00820824">
        <w:rPr>
          <w:rFonts w:ascii="Times New Roman" w:hAnsi="Times New Roman"/>
          <w:sz w:val="22"/>
          <w:szCs w:val="22"/>
        </w:rPr>
        <w:t>2178-26-01-25-01</w:t>
      </w:r>
    </w:p>
    <w:p w14:paraId="3A317797" w14:textId="1839F309" w:rsidR="009729D3" w:rsidRPr="009729D3" w:rsidRDefault="00820824" w:rsidP="009729D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Sikirevci</w:t>
      </w:r>
      <w:r w:rsidR="00CA56A9">
        <w:rPr>
          <w:rFonts w:ascii="Times New Roman" w:hAnsi="Times New Roman"/>
          <w:sz w:val="22"/>
          <w:szCs w:val="22"/>
        </w:rPr>
        <w:t xml:space="preserve">, </w:t>
      </w:r>
      <w:r w:rsidR="00CA56A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31.12.2025</w:t>
      </w:r>
      <w:r w:rsidR="009729D3" w:rsidRPr="009729D3">
        <w:rPr>
          <w:rFonts w:ascii="Times New Roman" w:hAnsi="Times New Roman"/>
          <w:sz w:val="22"/>
          <w:szCs w:val="22"/>
        </w:rPr>
        <w:t>.</w:t>
      </w:r>
    </w:p>
    <w:p w14:paraId="16C5A6F0" w14:textId="77777777" w:rsidR="006045E1" w:rsidRDefault="006045E1" w:rsidP="009729D3">
      <w:pPr>
        <w:rPr>
          <w:rFonts w:ascii="Times New Roman" w:hAnsi="Times New Roman"/>
          <w:sz w:val="22"/>
          <w:szCs w:val="22"/>
        </w:rPr>
      </w:pPr>
    </w:p>
    <w:p w14:paraId="01FAC3C7" w14:textId="571DB507" w:rsidR="00385377" w:rsidRPr="00C659F8" w:rsidRDefault="00385377" w:rsidP="00385377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Temeljem članka </w:t>
      </w:r>
      <w:r w:rsidR="00820824">
        <w:rPr>
          <w:rFonts w:ascii="Times New Roman" w:hAnsi="Times New Roman"/>
          <w:sz w:val="22"/>
          <w:szCs w:val="22"/>
        </w:rPr>
        <w:t>47</w:t>
      </w:r>
      <w:r w:rsidRPr="00C659F8">
        <w:rPr>
          <w:rFonts w:ascii="Times New Roman" w:hAnsi="Times New Roman"/>
          <w:sz w:val="22"/>
          <w:szCs w:val="22"/>
        </w:rPr>
        <w:t xml:space="preserve">. Statuta Općine </w:t>
      </w:r>
      <w:r w:rsidR="00820824">
        <w:rPr>
          <w:rFonts w:ascii="Times New Roman" w:hAnsi="Times New Roman"/>
          <w:sz w:val="22"/>
          <w:szCs w:val="22"/>
        </w:rPr>
        <w:t>Sikirevci</w:t>
      </w:r>
      <w:r w:rsidRPr="00C659F8">
        <w:rPr>
          <w:rFonts w:ascii="Times New Roman" w:hAnsi="Times New Roman"/>
          <w:sz w:val="22"/>
          <w:szCs w:val="22"/>
        </w:rPr>
        <w:t xml:space="preserve"> („</w:t>
      </w:r>
      <w:r w:rsidR="00820824">
        <w:rPr>
          <w:rFonts w:ascii="Times New Roman" w:hAnsi="Times New Roman"/>
          <w:sz w:val="22"/>
          <w:szCs w:val="22"/>
        </w:rPr>
        <w:t>Službeni vjesnik Brodsko-posavske županije“</w:t>
      </w:r>
      <w:r w:rsidR="00F23668">
        <w:rPr>
          <w:rFonts w:ascii="Times New Roman" w:hAnsi="Times New Roman"/>
          <w:sz w:val="22"/>
          <w:szCs w:val="22"/>
        </w:rPr>
        <w:t xml:space="preserve"> </w:t>
      </w:r>
      <w:r w:rsidR="00820824">
        <w:rPr>
          <w:rFonts w:ascii="Times New Roman" w:hAnsi="Times New Roman"/>
          <w:sz w:val="22"/>
          <w:szCs w:val="22"/>
        </w:rPr>
        <w:t>broj 11/21.“</w:t>
      </w:r>
      <w:r w:rsidRPr="00C659F8">
        <w:rPr>
          <w:rFonts w:ascii="Times New Roman" w:hAnsi="Times New Roman"/>
          <w:sz w:val="22"/>
          <w:szCs w:val="22"/>
        </w:rPr>
        <w:t xml:space="preserve">Službeni glasnik Općine </w:t>
      </w:r>
      <w:r w:rsidR="00820824">
        <w:rPr>
          <w:rFonts w:ascii="Times New Roman" w:hAnsi="Times New Roman"/>
          <w:sz w:val="22"/>
          <w:szCs w:val="22"/>
        </w:rPr>
        <w:t>Sikirevci</w:t>
      </w:r>
      <w:r w:rsidRPr="00C659F8">
        <w:rPr>
          <w:rFonts w:ascii="Times New Roman" w:hAnsi="Times New Roman"/>
          <w:sz w:val="22"/>
          <w:szCs w:val="22"/>
        </w:rPr>
        <w:t xml:space="preserve">“ broj </w:t>
      </w:r>
      <w:r w:rsidR="00820824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/2</w:t>
      </w:r>
      <w:r w:rsidR="00820824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i </w:t>
      </w:r>
      <w:r w:rsidR="00820824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>/2</w:t>
      </w:r>
      <w:r w:rsidR="00820824">
        <w:rPr>
          <w:rFonts w:ascii="Times New Roman" w:hAnsi="Times New Roman"/>
          <w:sz w:val="22"/>
          <w:szCs w:val="22"/>
        </w:rPr>
        <w:t>3</w:t>
      </w:r>
      <w:r w:rsidRPr="00C659F8">
        <w:rPr>
          <w:rFonts w:ascii="Times New Roman" w:hAnsi="Times New Roman"/>
          <w:sz w:val="22"/>
          <w:szCs w:val="22"/>
        </w:rPr>
        <w:t xml:space="preserve">), a u skladu s odredbama </w:t>
      </w:r>
      <w:bookmarkStart w:id="0" w:name="_Hlk118364315"/>
      <w:r w:rsidRPr="00C659F8">
        <w:rPr>
          <w:rFonts w:ascii="Times New Roman" w:hAnsi="Times New Roman"/>
          <w:sz w:val="22"/>
          <w:szCs w:val="22"/>
        </w:rPr>
        <w:t>Zakona o računovodstvu („Narodne novine“ broj 78/15, 134/15</w:t>
      </w:r>
      <w:r>
        <w:rPr>
          <w:rFonts w:ascii="Times New Roman" w:hAnsi="Times New Roman"/>
          <w:sz w:val="22"/>
          <w:szCs w:val="22"/>
        </w:rPr>
        <w:t xml:space="preserve">, </w:t>
      </w:r>
      <w:r w:rsidRPr="00C659F8">
        <w:rPr>
          <w:rFonts w:ascii="Times New Roman" w:hAnsi="Times New Roman"/>
          <w:sz w:val="22"/>
          <w:szCs w:val="22"/>
        </w:rPr>
        <w:t>120/16</w:t>
      </w:r>
      <w:r>
        <w:rPr>
          <w:rFonts w:ascii="Times New Roman" w:hAnsi="Times New Roman"/>
          <w:sz w:val="22"/>
          <w:szCs w:val="22"/>
        </w:rPr>
        <w:t>, 116/18, 42/20, 47/20-ispr., 114/22, 82/23 i 85/24</w:t>
      </w:r>
      <w:r w:rsidRPr="00C659F8">
        <w:rPr>
          <w:rFonts w:ascii="Times New Roman" w:hAnsi="Times New Roman"/>
          <w:sz w:val="22"/>
          <w:szCs w:val="22"/>
        </w:rPr>
        <w:t xml:space="preserve">) </w:t>
      </w:r>
      <w:bookmarkEnd w:id="0"/>
      <w:r w:rsidRPr="00C659F8">
        <w:rPr>
          <w:rFonts w:ascii="Times New Roman" w:hAnsi="Times New Roman"/>
          <w:sz w:val="22"/>
          <w:szCs w:val="22"/>
        </w:rPr>
        <w:t>i odredbama Pravilnika o proračunskom računovodstvu i Računskom planu („Narodne novine“ broj: 124/14, 115/15, 87/16</w:t>
      </w:r>
      <w:r>
        <w:rPr>
          <w:rFonts w:ascii="Times New Roman" w:hAnsi="Times New Roman"/>
          <w:sz w:val="22"/>
          <w:szCs w:val="22"/>
        </w:rPr>
        <w:t>,</w:t>
      </w:r>
      <w:r w:rsidRPr="00C659F8">
        <w:rPr>
          <w:rFonts w:ascii="Times New Roman" w:hAnsi="Times New Roman"/>
          <w:sz w:val="22"/>
          <w:szCs w:val="22"/>
        </w:rPr>
        <w:t xml:space="preserve"> 3/18</w:t>
      </w:r>
      <w:r>
        <w:rPr>
          <w:rFonts w:ascii="Times New Roman" w:hAnsi="Times New Roman"/>
          <w:sz w:val="22"/>
          <w:szCs w:val="22"/>
        </w:rPr>
        <w:t>, 126/19, 108/20 i 158/23</w:t>
      </w:r>
      <w:r w:rsidRPr="00C659F8">
        <w:rPr>
          <w:rFonts w:ascii="Times New Roman" w:hAnsi="Times New Roman"/>
          <w:sz w:val="22"/>
          <w:szCs w:val="22"/>
        </w:rPr>
        <w:t xml:space="preserve">) i odredbama Zakona o sustavu unutarnjih financijskih kontrola („Narodne novine“ broj: </w:t>
      </w:r>
      <w:r>
        <w:rPr>
          <w:rFonts w:ascii="Times New Roman" w:hAnsi="Times New Roman"/>
          <w:sz w:val="22"/>
          <w:szCs w:val="22"/>
        </w:rPr>
        <w:t>141/06</w:t>
      </w:r>
      <w:r w:rsidRPr="00C659F8">
        <w:rPr>
          <w:rFonts w:ascii="Times New Roman" w:hAnsi="Times New Roman"/>
          <w:sz w:val="22"/>
          <w:szCs w:val="22"/>
        </w:rPr>
        <w:t>), Općinski načel</w:t>
      </w:r>
      <w:r>
        <w:rPr>
          <w:rFonts w:ascii="Times New Roman" w:hAnsi="Times New Roman"/>
          <w:sz w:val="22"/>
          <w:szCs w:val="22"/>
        </w:rPr>
        <w:t xml:space="preserve">nik Općine </w:t>
      </w:r>
      <w:r w:rsidR="00820824">
        <w:rPr>
          <w:rFonts w:ascii="Times New Roman" w:hAnsi="Times New Roman"/>
          <w:sz w:val="22"/>
          <w:szCs w:val="22"/>
        </w:rPr>
        <w:t>Sikirevci</w:t>
      </w:r>
      <w:r>
        <w:rPr>
          <w:rFonts w:ascii="Times New Roman" w:hAnsi="Times New Roman"/>
          <w:sz w:val="22"/>
          <w:szCs w:val="22"/>
        </w:rPr>
        <w:t xml:space="preserve"> dana </w:t>
      </w:r>
      <w:r w:rsidR="00820824">
        <w:rPr>
          <w:rFonts w:ascii="Times New Roman" w:hAnsi="Times New Roman"/>
          <w:sz w:val="22"/>
          <w:szCs w:val="22"/>
        </w:rPr>
        <w:t>31</w:t>
      </w:r>
      <w:r>
        <w:rPr>
          <w:rFonts w:ascii="Times New Roman" w:hAnsi="Times New Roman"/>
          <w:sz w:val="22"/>
          <w:szCs w:val="22"/>
        </w:rPr>
        <w:t xml:space="preserve">. </w:t>
      </w:r>
      <w:r w:rsidR="00820824">
        <w:rPr>
          <w:rFonts w:ascii="Times New Roman" w:hAnsi="Times New Roman"/>
          <w:sz w:val="22"/>
          <w:szCs w:val="22"/>
        </w:rPr>
        <w:t>prosinca</w:t>
      </w:r>
      <w:r>
        <w:rPr>
          <w:rFonts w:ascii="Times New Roman" w:hAnsi="Times New Roman"/>
          <w:sz w:val="22"/>
          <w:szCs w:val="22"/>
        </w:rPr>
        <w:t xml:space="preserve"> 202</w:t>
      </w:r>
      <w:r w:rsidR="00484467">
        <w:rPr>
          <w:rFonts w:ascii="Times New Roman" w:hAnsi="Times New Roman"/>
          <w:sz w:val="22"/>
          <w:szCs w:val="22"/>
        </w:rPr>
        <w:t>5</w:t>
      </w:r>
      <w:r w:rsidRPr="00C659F8">
        <w:rPr>
          <w:rFonts w:ascii="Times New Roman" w:hAnsi="Times New Roman"/>
          <w:sz w:val="22"/>
          <w:szCs w:val="22"/>
        </w:rPr>
        <w:t>. godine donosi slijedeće</w:t>
      </w:r>
    </w:p>
    <w:p w14:paraId="0D976A48" w14:textId="77777777" w:rsidR="0006471C" w:rsidRDefault="0006471C" w:rsidP="0006471C">
      <w:pPr>
        <w:jc w:val="both"/>
        <w:rPr>
          <w:rFonts w:ascii="Times New Roman" w:hAnsi="Times New Roman"/>
          <w:sz w:val="22"/>
          <w:szCs w:val="22"/>
        </w:rPr>
      </w:pPr>
    </w:p>
    <w:p w14:paraId="04D4FD8A" w14:textId="77777777" w:rsidR="0006471C" w:rsidRDefault="0006471C" w:rsidP="0006471C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 D L U K U</w:t>
      </w:r>
    </w:p>
    <w:p w14:paraId="615525D1" w14:textId="715DC3CE" w:rsidR="0006471C" w:rsidRDefault="0006471C" w:rsidP="0006471C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o godišnjem popisu imovine </w:t>
      </w:r>
      <w:r w:rsidRPr="009729D3">
        <w:rPr>
          <w:rFonts w:ascii="Times New Roman" w:hAnsi="Times New Roman"/>
          <w:b/>
          <w:sz w:val="22"/>
          <w:szCs w:val="22"/>
        </w:rPr>
        <w:t xml:space="preserve">Općine </w:t>
      </w:r>
      <w:r w:rsidR="00820824">
        <w:rPr>
          <w:rFonts w:ascii="Times New Roman" w:hAnsi="Times New Roman"/>
          <w:b/>
          <w:sz w:val="22"/>
          <w:szCs w:val="22"/>
        </w:rPr>
        <w:t xml:space="preserve">Sikirevci </w:t>
      </w:r>
      <w:r>
        <w:rPr>
          <w:rFonts w:ascii="Times New Roman" w:hAnsi="Times New Roman"/>
          <w:b/>
          <w:sz w:val="22"/>
          <w:szCs w:val="22"/>
        </w:rPr>
        <w:t>na dan 31. prosinca 202</w:t>
      </w:r>
      <w:r w:rsidR="00484467">
        <w:rPr>
          <w:rFonts w:ascii="Times New Roman" w:hAnsi="Times New Roman"/>
          <w:b/>
          <w:sz w:val="22"/>
          <w:szCs w:val="22"/>
        </w:rPr>
        <w:t>5</w:t>
      </w:r>
      <w:r w:rsidRPr="009729D3">
        <w:rPr>
          <w:rFonts w:ascii="Times New Roman" w:hAnsi="Times New Roman"/>
          <w:b/>
          <w:sz w:val="22"/>
          <w:szCs w:val="22"/>
        </w:rPr>
        <w:t>. godine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443A0429" w14:textId="4777FDEC" w:rsidR="0006471C" w:rsidRDefault="0006471C" w:rsidP="0006471C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</w:t>
      </w:r>
    </w:p>
    <w:p w14:paraId="00BE8180" w14:textId="77777777" w:rsidR="0006471C" w:rsidRDefault="0006471C" w:rsidP="0006471C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 J E Š E NJ E</w:t>
      </w:r>
    </w:p>
    <w:p w14:paraId="277AAE7E" w14:textId="77777777" w:rsidR="0006471C" w:rsidRDefault="0006471C" w:rsidP="0006471C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 imenovanju Povjerenstva za godišnji popis</w:t>
      </w:r>
    </w:p>
    <w:p w14:paraId="598243B7" w14:textId="77777777" w:rsidR="00F23668" w:rsidRDefault="00F23668" w:rsidP="0006471C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E8B62EF" w14:textId="77777777" w:rsidR="009729D3" w:rsidRPr="009729D3" w:rsidRDefault="009729D3" w:rsidP="0006471C">
      <w:pPr>
        <w:rPr>
          <w:rFonts w:ascii="Times New Roman" w:hAnsi="Times New Roman"/>
          <w:sz w:val="22"/>
          <w:szCs w:val="22"/>
        </w:rPr>
      </w:pPr>
    </w:p>
    <w:p w14:paraId="545F48A2" w14:textId="77777777" w:rsidR="008A6CBF" w:rsidRDefault="008A6CBF" w:rsidP="009729D3">
      <w:pPr>
        <w:jc w:val="center"/>
        <w:rPr>
          <w:rFonts w:ascii="Times New Roman" w:hAnsi="Times New Roman"/>
          <w:b/>
          <w:sz w:val="22"/>
          <w:szCs w:val="22"/>
        </w:rPr>
      </w:pPr>
      <w:r w:rsidRPr="009729D3">
        <w:rPr>
          <w:rFonts w:ascii="Times New Roman" w:hAnsi="Times New Roman"/>
          <w:b/>
          <w:sz w:val="22"/>
          <w:szCs w:val="22"/>
        </w:rPr>
        <w:t>I.</w:t>
      </w:r>
    </w:p>
    <w:p w14:paraId="68DDEF58" w14:textId="77777777" w:rsidR="00F23668" w:rsidRPr="009729D3" w:rsidRDefault="00F23668" w:rsidP="009729D3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6725893" w14:textId="04CF1FD9" w:rsidR="008A6CBF" w:rsidRPr="009729D3" w:rsidRDefault="008A6CBF" w:rsidP="009729D3">
      <w:pPr>
        <w:jc w:val="both"/>
        <w:rPr>
          <w:rFonts w:ascii="Times New Roman" w:hAnsi="Times New Roman"/>
          <w:sz w:val="22"/>
          <w:szCs w:val="22"/>
        </w:rPr>
      </w:pPr>
      <w:r w:rsidRPr="009729D3">
        <w:rPr>
          <w:rFonts w:ascii="Times New Roman" w:hAnsi="Times New Roman"/>
          <w:sz w:val="22"/>
          <w:szCs w:val="22"/>
        </w:rPr>
        <w:tab/>
        <w:t xml:space="preserve">Provesti godišnji popis imovine Općine </w:t>
      </w:r>
      <w:r w:rsidR="00820824">
        <w:rPr>
          <w:rFonts w:ascii="Times New Roman" w:hAnsi="Times New Roman"/>
          <w:sz w:val="22"/>
          <w:szCs w:val="22"/>
        </w:rPr>
        <w:t xml:space="preserve">Sikirevci </w:t>
      </w:r>
      <w:r w:rsidR="00CA56A9">
        <w:rPr>
          <w:rFonts w:ascii="Times New Roman" w:hAnsi="Times New Roman"/>
          <w:sz w:val="22"/>
          <w:szCs w:val="22"/>
        </w:rPr>
        <w:t>na dan 31. prosinca 202</w:t>
      </w:r>
      <w:r w:rsidR="00484467">
        <w:rPr>
          <w:rFonts w:ascii="Times New Roman" w:hAnsi="Times New Roman"/>
          <w:sz w:val="22"/>
          <w:szCs w:val="22"/>
        </w:rPr>
        <w:t>5</w:t>
      </w:r>
      <w:r w:rsidRPr="009729D3">
        <w:rPr>
          <w:rFonts w:ascii="Times New Roman" w:hAnsi="Times New Roman"/>
          <w:sz w:val="22"/>
          <w:szCs w:val="22"/>
        </w:rPr>
        <w:t>. godine, i to: nekretnina, pokretnina, potraživanja, obaveza i novca.</w:t>
      </w:r>
    </w:p>
    <w:p w14:paraId="4BBCE48E" w14:textId="77777777" w:rsidR="008A6CBF" w:rsidRPr="009729D3" w:rsidRDefault="008A6CBF" w:rsidP="009729D3">
      <w:pPr>
        <w:jc w:val="both"/>
        <w:rPr>
          <w:rFonts w:ascii="Times New Roman" w:hAnsi="Times New Roman"/>
          <w:sz w:val="22"/>
          <w:szCs w:val="22"/>
        </w:rPr>
      </w:pPr>
    </w:p>
    <w:p w14:paraId="2898FDAB" w14:textId="77777777" w:rsidR="008A6CBF" w:rsidRDefault="008A6CBF" w:rsidP="009729D3">
      <w:pPr>
        <w:jc w:val="center"/>
        <w:rPr>
          <w:rFonts w:ascii="Times New Roman" w:hAnsi="Times New Roman"/>
          <w:b/>
          <w:sz w:val="22"/>
          <w:szCs w:val="22"/>
        </w:rPr>
      </w:pPr>
      <w:r w:rsidRPr="009729D3">
        <w:rPr>
          <w:rFonts w:ascii="Times New Roman" w:hAnsi="Times New Roman"/>
          <w:b/>
          <w:sz w:val="22"/>
          <w:szCs w:val="22"/>
        </w:rPr>
        <w:t>II.</w:t>
      </w:r>
    </w:p>
    <w:p w14:paraId="4D8F6F41" w14:textId="77777777" w:rsidR="00F23668" w:rsidRPr="009729D3" w:rsidRDefault="00F23668" w:rsidP="009729D3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0485A0C" w14:textId="77777777" w:rsidR="008A6CBF" w:rsidRPr="009729D3" w:rsidRDefault="008A6CBF" w:rsidP="009729D3">
      <w:pPr>
        <w:jc w:val="both"/>
        <w:rPr>
          <w:rFonts w:ascii="Times New Roman" w:hAnsi="Times New Roman"/>
          <w:sz w:val="22"/>
          <w:szCs w:val="22"/>
        </w:rPr>
      </w:pPr>
      <w:r w:rsidRPr="009729D3">
        <w:rPr>
          <w:rFonts w:ascii="Times New Roman" w:hAnsi="Times New Roman"/>
          <w:sz w:val="22"/>
          <w:szCs w:val="22"/>
        </w:rPr>
        <w:tab/>
        <w:t>Imenuje se Komisija za godišnji popis u sastavu:</w:t>
      </w:r>
    </w:p>
    <w:p w14:paraId="42DC5789" w14:textId="6482A2A5" w:rsidR="00074B5E" w:rsidRPr="009729D3" w:rsidRDefault="00820824" w:rsidP="00074B5E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Andrijana Ravnjak </w:t>
      </w:r>
      <w:r w:rsidR="00074B5E" w:rsidRPr="009729D3">
        <w:rPr>
          <w:rFonts w:ascii="Times New Roman" w:hAnsi="Times New Roman"/>
          <w:sz w:val="22"/>
          <w:szCs w:val="22"/>
        </w:rPr>
        <w:t>, predsjednica;</w:t>
      </w:r>
    </w:p>
    <w:p w14:paraId="7CCF1665" w14:textId="0AAA8645" w:rsidR="00074B5E" w:rsidRPr="009729D3" w:rsidRDefault="00F23668" w:rsidP="00074B5E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Frano Tomas</w:t>
      </w:r>
      <w:r w:rsidR="00074B5E" w:rsidRPr="009729D3">
        <w:rPr>
          <w:rFonts w:ascii="Times New Roman" w:hAnsi="Times New Roman"/>
          <w:sz w:val="22"/>
          <w:szCs w:val="22"/>
        </w:rPr>
        <w:t>, član;</w:t>
      </w:r>
    </w:p>
    <w:p w14:paraId="6D1BC501" w14:textId="541322C0" w:rsidR="00074B5E" w:rsidRPr="009729D3" w:rsidRDefault="00F23668" w:rsidP="00074B5E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Antonija Nikolić</w:t>
      </w:r>
      <w:r w:rsidR="00074B5E" w:rsidRPr="009729D3">
        <w:rPr>
          <w:rFonts w:ascii="Times New Roman" w:hAnsi="Times New Roman"/>
          <w:sz w:val="22"/>
          <w:szCs w:val="22"/>
        </w:rPr>
        <w:t>, član;</w:t>
      </w:r>
    </w:p>
    <w:p w14:paraId="066D23F1" w14:textId="77777777" w:rsidR="008A6CBF" w:rsidRPr="009729D3" w:rsidRDefault="008A6CBF" w:rsidP="009729D3">
      <w:pPr>
        <w:jc w:val="both"/>
        <w:rPr>
          <w:rFonts w:ascii="Times New Roman" w:hAnsi="Times New Roman"/>
          <w:sz w:val="22"/>
          <w:szCs w:val="22"/>
        </w:rPr>
      </w:pPr>
    </w:p>
    <w:p w14:paraId="24089691" w14:textId="77777777" w:rsidR="008A6CBF" w:rsidRDefault="008A6CBF" w:rsidP="009729D3">
      <w:pPr>
        <w:jc w:val="center"/>
        <w:rPr>
          <w:rFonts w:ascii="Times New Roman" w:hAnsi="Times New Roman"/>
          <w:b/>
          <w:sz w:val="22"/>
          <w:szCs w:val="22"/>
        </w:rPr>
      </w:pPr>
      <w:r w:rsidRPr="009729D3">
        <w:rPr>
          <w:rFonts w:ascii="Times New Roman" w:hAnsi="Times New Roman"/>
          <w:b/>
          <w:sz w:val="22"/>
          <w:szCs w:val="22"/>
        </w:rPr>
        <w:t>III.</w:t>
      </w:r>
    </w:p>
    <w:p w14:paraId="55371A01" w14:textId="77777777" w:rsidR="00F23668" w:rsidRPr="009729D3" w:rsidRDefault="00F23668" w:rsidP="009729D3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884ED1F" w14:textId="447C41E5" w:rsidR="008A6CBF" w:rsidRPr="009729D3" w:rsidRDefault="008A6CBF" w:rsidP="009729D3">
      <w:pPr>
        <w:jc w:val="both"/>
        <w:rPr>
          <w:rFonts w:ascii="Times New Roman" w:hAnsi="Times New Roman"/>
          <w:sz w:val="22"/>
          <w:szCs w:val="22"/>
        </w:rPr>
      </w:pPr>
      <w:r w:rsidRPr="009729D3">
        <w:rPr>
          <w:rFonts w:ascii="Times New Roman" w:hAnsi="Times New Roman"/>
          <w:sz w:val="22"/>
          <w:szCs w:val="22"/>
        </w:rPr>
        <w:tab/>
        <w:t xml:space="preserve">Obaveze, ovlaštenja, prava i odgovornosti, odnosno zadaci i nadležnost Komisije za godišnji popis definirani su odredbama važećih zakonskih i podzakonskih propisa, odredbama važećih općih akata Općine </w:t>
      </w:r>
      <w:r w:rsidR="00820824">
        <w:rPr>
          <w:rFonts w:ascii="Times New Roman" w:hAnsi="Times New Roman"/>
          <w:sz w:val="22"/>
          <w:szCs w:val="22"/>
        </w:rPr>
        <w:t>Sikirevci</w:t>
      </w:r>
      <w:r w:rsidRPr="009729D3">
        <w:rPr>
          <w:rFonts w:ascii="Times New Roman" w:hAnsi="Times New Roman"/>
          <w:sz w:val="22"/>
          <w:szCs w:val="22"/>
        </w:rPr>
        <w:t xml:space="preserve">  ovom Odlukom, odnosno Rješenjem.</w:t>
      </w:r>
    </w:p>
    <w:p w14:paraId="1E89C429" w14:textId="7DBE1F8B" w:rsidR="008A6CBF" w:rsidRPr="009729D3" w:rsidRDefault="008A6CBF" w:rsidP="009729D3">
      <w:pPr>
        <w:jc w:val="both"/>
        <w:rPr>
          <w:rFonts w:ascii="Times New Roman" w:hAnsi="Times New Roman"/>
          <w:sz w:val="22"/>
          <w:szCs w:val="22"/>
        </w:rPr>
      </w:pPr>
      <w:r w:rsidRPr="009729D3">
        <w:rPr>
          <w:rFonts w:ascii="Times New Roman" w:hAnsi="Times New Roman"/>
          <w:sz w:val="22"/>
          <w:szCs w:val="22"/>
        </w:rPr>
        <w:tab/>
        <w:t>Komisiji je u radu dužan logističku potporu pružiti djelatnik kojemu su računovodstveno-knjigovodstveni i prateći poslovi općim aktom stavljeni u nadležnost, referent za knjigovodstveno-računovodstvene poslove.</w:t>
      </w:r>
    </w:p>
    <w:p w14:paraId="26372326" w14:textId="77777777" w:rsidR="008A6CBF" w:rsidRPr="009729D3" w:rsidRDefault="008A6CBF" w:rsidP="009729D3">
      <w:pPr>
        <w:jc w:val="both"/>
        <w:rPr>
          <w:rFonts w:ascii="Times New Roman" w:hAnsi="Times New Roman"/>
          <w:sz w:val="22"/>
          <w:szCs w:val="22"/>
        </w:rPr>
      </w:pPr>
    </w:p>
    <w:p w14:paraId="2C4C42DF" w14:textId="77777777" w:rsidR="008A6CBF" w:rsidRDefault="008A6CBF" w:rsidP="009729D3">
      <w:pPr>
        <w:jc w:val="center"/>
        <w:rPr>
          <w:rFonts w:ascii="Times New Roman" w:hAnsi="Times New Roman"/>
          <w:b/>
          <w:sz w:val="22"/>
          <w:szCs w:val="22"/>
        </w:rPr>
      </w:pPr>
      <w:r w:rsidRPr="009729D3">
        <w:rPr>
          <w:rFonts w:ascii="Times New Roman" w:hAnsi="Times New Roman"/>
          <w:b/>
          <w:sz w:val="22"/>
          <w:szCs w:val="22"/>
        </w:rPr>
        <w:t>IV.</w:t>
      </w:r>
    </w:p>
    <w:p w14:paraId="2A82B5E5" w14:textId="77777777" w:rsidR="00F23668" w:rsidRPr="009729D3" w:rsidRDefault="00F23668" w:rsidP="009729D3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4AE253B" w14:textId="4161B36C" w:rsidR="008A6CBF" w:rsidRPr="009729D3" w:rsidRDefault="008A6CBF" w:rsidP="009729D3">
      <w:pPr>
        <w:jc w:val="both"/>
        <w:rPr>
          <w:rFonts w:ascii="Times New Roman" w:hAnsi="Times New Roman"/>
          <w:sz w:val="22"/>
          <w:szCs w:val="22"/>
        </w:rPr>
      </w:pPr>
      <w:r w:rsidRPr="009729D3">
        <w:rPr>
          <w:rFonts w:ascii="Times New Roman" w:hAnsi="Times New Roman"/>
          <w:sz w:val="22"/>
          <w:szCs w:val="22"/>
        </w:rPr>
        <w:tab/>
        <w:t>Kod obavljanja godišnjeg popisa, kao i kod izrade izvješća o popisu, Komisija za godišnji popis i nadležni djelatnik iz točke III. stavak 2. ove Odluke naročito su dužni postupiti po   odredbama propisa i općih akata iz oblasti fiskalne odgovornosti i oblasti unutarnjih financijskih kontrola.</w:t>
      </w:r>
    </w:p>
    <w:p w14:paraId="27D6EF19" w14:textId="77777777" w:rsidR="008A6CBF" w:rsidRDefault="008A6CBF" w:rsidP="009729D3">
      <w:pPr>
        <w:jc w:val="both"/>
        <w:rPr>
          <w:rFonts w:ascii="Times New Roman" w:hAnsi="Times New Roman"/>
          <w:sz w:val="22"/>
          <w:szCs w:val="22"/>
        </w:rPr>
      </w:pPr>
    </w:p>
    <w:p w14:paraId="7B9F616E" w14:textId="77777777" w:rsidR="009729D3" w:rsidRPr="009729D3" w:rsidRDefault="009729D3" w:rsidP="009729D3">
      <w:pPr>
        <w:jc w:val="both"/>
        <w:rPr>
          <w:rFonts w:ascii="Times New Roman" w:hAnsi="Times New Roman"/>
          <w:sz w:val="22"/>
          <w:szCs w:val="22"/>
        </w:rPr>
      </w:pPr>
    </w:p>
    <w:p w14:paraId="2C69A083" w14:textId="77777777" w:rsidR="008A6CBF" w:rsidRDefault="008A6CBF" w:rsidP="009729D3">
      <w:pPr>
        <w:jc w:val="center"/>
        <w:rPr>
          <w:rFonts w:ascii="Times New Roman" w:hAnsi="Times New Roman"/>
          <w:b/>
          <w:sz w:val="22"/>
          <w:szCs w:val="22"/>
        </w:rPr>
      </w:pPr>
      <w:r w:rsidRPr="009729D3">
        <w:rPr>
          <w:rFonts w:ascii="Times New Roman" w:hAnsi="Times New Roman"/>
          <w:b/>
          <w:sz w:val="22"/>
          <w:szCs w:val="22"/>
        </w:rPr>
        <w:lastRenderedPageBreak/>
        <w:t>V.</w:t>
      </w:r>
    </w:p>
    <w:p w14:paraId="6494DA71" w14:textId="77777777" w:rsidR="00F23668" w:rsidRPr="009729D3" w:rsidRDefault="00F23668" w:rsidP="009729D3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B3F9CA0" w14:textId="6312E74B" w:rsidR="008A6CBF" w:rsidRPr="009729D3" w:rsidRDefault="008A6CBF" w:rsidP="009729D3">
      <w:pPr>
        <w:jc w:val="both"/>
        <w:rPr>
          <w:rFonts w:ascii="Times New Roman" w:hAnsi="Times New Roman"/>
          <w:sz w:val="22"/>
          <w:szCs w:val="22"/>
        </w:rPr>
      </w:pPr>
      <w:r w:rsidRPr="009729D3">
        <w:rPr>
          <w:rFonts w:ascii="Times New Roman" w:hAnsi="Times New Roman"/>
          <w:sz w:val="22"/>
          <w:szCs w:val="22"/>
        </w:rPr>
        <w:tab/>
        <w:t>S godišnjim popisom ima se započeti odmah po stupanju ove Odluke, odnosno Rješenja na snagu i završiti g</w:t>
      </w:r>
      <w:r w:rsidR="00CA56A9">
        <w:rPr>
          <w:rFonts w:ascii="Times New Roman" w:hAnsi="Times New Roman"/>
          <w:sz w:val="22"/>
          <w:szCs w:val="22"/>
        </w:rPr>
        <w:t>a zaključno sa 31. prosinca 202</w:t>
      </w:r>
      <w:r w:rsidR="00484467">
        <w:rPr>
          <w:rFonts w:ascii="Times New Roman" w:hAnsi="Times New Roman"/>
          <w:sz w:val="22"/>
          <w:szCs w:val="22"/>
        </w:rPr>
        <w:t>5</w:t>
      </w:r>
      <w:r w:rsidRPr="009729D3">
        <w:rPr>
          <w:rFonts w:ascii="Times New Roman" w:hAnsi="Times New Roman"/>
          <w:sz w:val="22"/>
          <w:szCs w:val="22"/>
        </w:rPr>
        <w:t>. godine.</w:t>
      </w:r>
    </w:p>
    <w:p w14:paraId="02689A91" w14:textId="77777777" w:rsidR="008A6CBF" w:rsidRPr="009729D3" w:rsidRDefault="008A6CBF" w:rsidP="009729D3">
      <w:pPr>
        <w:jc w:val="both"/>
        <w:rPr>
          <w:rFonts w:ascii="Times New Roman" w:hAnsi="Times New Roman"/>
          <w:sz w:val="22"/>
          <w:szCs w:val="22"/>
        </w:rPr>
      </w:pPr>
    </w:p>
    <w:p w14:paraId="01FE6AA5" w14:textId="77777777" w:rsidR="008A6CBF" w:rsidRDefault="008A6CBF" w:rsidP="009729D3">
      <w:pPr>
        <w:jc w:val="center"/>
        <w:rPr>
          <w:rFonts w:ascii="Times New Roman" w:hAnsi="Times New Roman"/>
          <w:b/>
          <w:sz w:val="22"/>
          <w:szCs w:val="22"/>
        </w:rPr>
      </w:pPr>
      <w:r w:rsidRPr="009729D3">
        <w:rPr>
          <w:rFonts w:ascii="Times New Roman" w:hAnsi="Times New Roman"/>
          <w:b/>
          <w:sz w:val="22"/>
          <w:szCs w:val="22"/>
        </w:rPr>
        <w:t>VI.</w:t>
      </w:r>
    </w:p>
    <w:p w14:paraId="673F2EF1" w14:textId="77777777" w:rsidR="00F23668" w:rsidRPr="009729D3" w:rsidRDefault="00F23668" w:rsidP="009729D3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84DF7BD" w14:textId="3E41225B" w:rsidR="008A6CBF" w:rsidRPr="009729D3" w:rsidRDefault="008A6CBF" w:rsidP="009729D3">
      <w:pPr>
        <w:jc w:val="both"/>
        <w:rPr>
          <w:rFonts w:ascii="Times New Roman" w:hAnsi="Times New Roman"/>
          <w:sz w:val="22"/>
          <w:szCs w:val="22"/>
        </w:rPr>
      </w:pPr>
      <w:r w:rsidRPr="009729D3">
        <w:rPr>
          <w:rFonts w:ascii="Times New Roman" w:hAnsi="Times New Roman"/>
          <w:sz w:val="22"/>
          <w:szCs w:val="22"/>
        </w:rPr>
        <w:tab/>
        <w:t>Komisija za godišnji popis dužna je propisano izvješće o izvršenom popisu s prijedlozima konkretnih odluka vezanih uz utvrđeno stanje, izraditi i predati Općinskom načelniku</w:t>
      </w:r>
      <w:r w:rsidR="00CA56A9">
        <w:rPr>
          <w:rFonts w:ascii="Times New Roman" w:hAnsi="Times New Roman"/>
          <w:sz w:val="22"/>
          <w:szCs w:val="22"/>
        </w:rPr>
        <w:t xml:space="preserve"> najkasnije do 31. siječnja 202</w:t>
      </w:r>
      <w:r w:rsidR="00484467">
        <w:rPr>
          <w:rFonts w:ascii="Times New Roman" w:hAnsi="Times New Roman"/>
          <w:sz w:val="22"/>
          <w:szCs w:val="22"/>
        </w:rPr>
        <w:t>6</w:t>
      </w:r>
      <w:r w:rsidRPr="009729D3">
        <w:rPr>
          <w:rFonts w:ascii="Times New Roman" w:hAnsi="Times New Roman"/>
          <w:sz w:val="22"/>
          <w:szCs w:val="22"/>
        </w:rPr>
        <w:t>. godine.</w:t>
      </w:r>
    </w:p>
    <w:p w14:paraId="0225D631" w14:textId="77777777" w:rsidR="008A6CBF" w:rsidRPr="009729D3" w:rsidRDefault="008A6CBF" w:rsidP="009729D3">
      <w:pPr>
        <w:jc w:val="both"/>
        <w:rPr>
          <w:rFonts w:ascii="Times New Roman" w:hAnsi="Times New Roman"/>
          <w:sz w:val="22"/>
          <w:szCs w:val="22"/>
        </w:rPr>
      </w:pPr>
    </w:p>
    <w:p w14:paraId="0096BB10" w14:textId="77777777" w:rsidR="008A6CBF" w:rsidRDefault="008A6CBF" w:rsidP="009729D3">
      <w:pPr>
        <w:jc w:val="center"/>
        <w:rPr>
          <w:rFonts w:ascii="Times New Roman" w:hAnsi="Times New Roman"/>
          <w:b/>
          <w:sz w:val="22"/>
          <w:szCs w:val="22"/>
        </w:rPr>
      </w:pPr>
      <w:r w:rsidRPr="009729D3">
        <w:rPr>
          <w:rFonts w:ascii="Times New Roman" w:hAnsi="Times New Roman"/>
          <w:b/>
          <w:sz w:val="22"/>
          <w:szCs w:val="22"/>
        </w:rPr>
        <w:t>VII.</w:t>
      </w:r>
    </w:p>
    <w:p w14:paraId="4C98B387" w14:textId="77777777" w:rsidR="00F23668" w:rsidRPr="009729D3" w:rsidRDefault="00F23668" w:rsidP="009729D3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1930B02" w14:textId="703D4BB5" w:rsidR="008A6CBF" w:rsidRDefault="008A6CBF" w:rsidP="009729D3">
      <w:pPr>
        <w:jc w:val="both"/>
        <w:rPr>
          <w:rFonts w:ascii="Times New Roman" w:hAnsi="Times New Roman"/>
          <w:sz w:val="22"/>
          <w:szCs w:val="22"/>
        </w:rPr>
      </w:pPr>
      <w:r w:rsidRPr="009729D3">
        <w:rPr>
          <w:rFonts w:ascii="Times New Roman" w:hAnsi="Times New Roman"/>
          <w:sz w:val="22"/>
          <w:szCs w:val="22"/>
        </w:rPr>
        <w:tab/>
        <w:t xml:space="preserve">Ova Odluka, odnosno Rješenje stupa na snagu danom donošenja, a objavit će se u Službenom glasniku Općine </w:t>
      </w:r>
      <w:r w:rsidR="00820824">
        <w:rPr>
          <w:rFonts w:ascii="Times New Roman" w:hAnsi="Times New Roman"/>
          <w:sz w:val="22"/>
          <w:szCs w:val="22"/>
        </w:rPr>
        <w:t>Sikirevci.</w:t>
      </w:r>
    </w:p>
    <w:p w14:paraId="3EEF9C04" w14:textId="77777777" w:rsidR="00820824" w:rsidRDefault="00820824" w:rsidP="009729D3">
      <w:pPr>
        <w:jc w:val="both"/>
        <w:rPr>
          <w:rFonts w:ascii="Times New Roman" w:hAnsi="Times New Roman"/>
          <w:sz w:val="22"/>
          <w:szCs w:val="22"/>
        </w:rPr>
      </w:pPr>
    </w:p>
    <w:p w14:paraId="2107212E" w14:textId="0044A1D4" w:rsidR="00820824" w:rsidRDefault="00820824" w:rsidP="0082082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OPĆINA SIKIREVCI</w:t>
      </w:r>
    </w:p>
    <w:p w14:paraId="15DEFD0B" w14:textId="1FC3F4FF" w:rsidR="00820824" w:rsidRDefault="00820824" w:rsidP="0082082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OPĆINSKI NAČELNIK</w:t>
      </w:r>
    </w:p>
    <w:p w14:paraId="711A1ADC" w14:textId="77777777" w:rsidR="009729D3" w:rsidRDefault="009729D3" w:rsidP="009729D3">
      <w:pPr>
        <w:jc w:val="both"/>
        <w:rPr>
          <w:rFonts w:ascii="Times New Roman" w:hAnsi="Times New Roman"/>
          <w:sz w:val="22"/>
          <w:szCs w:val="22"/>
        </w:rPr>
      </w:pPr>
    </w:p>
    <w:p w14:paraId="344A4DF4" w14:textId="77777777" w:rsidR="0006471C" w:rsidRDefault="0006471C" w:rsidP="009729D3">
      <w:pPr>
        <w:jc w:val="both"/>
        <w:rPr>
          <w:rFonts w:ascii="Times New Roman" w:hAnsi="Times New Roman"/>
          <w:sz w:val="22"/>
          <w:szCs w:val="22"/>
        </w:rPr>
      </w:pPr>
    </w:p>
    <w:p w14:paraId="11856E53" w14:textId="77777777" w:rsidR="009729D3" w:rsidRDefault="009729D3" w:rsidP="009729D3">
      <w:pPr>
        <w:jc w:val="both"/>
        <w:rPr>
          <w:rFonts w:ascii="Times New Roman" w:hAnsi="Times New Roman"/>
          <w:sz w:val="22"/>
          <w:szCs w:val="22"/>
        </w:rPr>
      </w:pPr>
    </w:p>
    <w:p w14:paraId="666E3FB0" w14:textId="0E298E63" w:rsidR="009729D3" w:rsidRDefault="009729D3" w:rsidP="00820824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68FF7426" w14:textId="0C7C1407" w:rsidR="006045E1" w:rsidRDefault="00820824" w:rsidP="00820824">
      <w:pPr>
        <w:pStyle w:val="Zaglavlje"/>
        <w:tabs>
          <w:tab w:val="clear" w:pos="4153"/>
          <w:tab w:val="clear" w:pos="8306"/>
        </w:tabs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Općinski načelnik:</w:t>
      </w:r>
    </w:p>
    <w:p w14:paraId="066879D2" w14:textId="77777777" w:rsidR="00820824" w:rsidRDefault="00820824" w:rsidP="00820824">
      <w:pPr>
        <w:pStyle w:val="Zaglavlje"/>
        <w:tabs>
          <w:tab w:val="clear" w:pos="4153"/>
          <w:tab w:val="clear" w:pos="8306"/>
        </w:tabs>
        <w:jc w:val="right"/>
        <w:rPr>
          <w:rFonts w:ascii="Times New Roman" w:hAnsi="Times New Roman"/>
          <w:sz w:val="22"/>
          <w:szCs w:val="22"/>
        </w:rPr>
      </w:pPr>
    </w:p>
    <w:p w14:paraId="7B805384" w14:textId="72228770" w:rsidR="00820824" w:rsidRPr="009729D3" w:rsidRDefault="00820824" w:rsidP="00820824">
      <w:pPr>
        <w:pStyle w:val="Zaglavlje"/>
        <w:tabs>
          <w:tab w:val="clear" w:pos="4153"/>
          <w:tab w:val="clear" w:pos="8306"/>
        </w:tabs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Josip Nikolić, dipl.ing.</w:t>
      </w:r>
      <w:proofErr w:type="spellStart"/>
      <w:r>
        <w:rPr>
          <w:rFonts w:ascii="Times New Roman" w:hAnsi="Times New Roman"/>
          <w:sz w:val="22"/>
          <w:szCs w:val="22"/>
        </w:rPr>
        <w:t>drv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="001A04B3">
        <w:rPr>
          <w:rFonts w:ascii="Times New Roman" w:hAnsi="Times New Roman"/>
          <w:sz w:val="22"/>
          <w:szCs w:val="22"/>
        </w:rPr>
        <w:t>,v.r.</w:t>
      </w:r>
    </w:p>
    <w:sectPr w:rsidR="00820824" w:rsidRPr="009729D3" w:rsidSect="002F1F4E">
      <w:footerReference w:type="default" r:id="rId8"/>
      <w:headerReference w:type="first" r:id="rId9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ABB11" w14:textId="77777777" w:rsidR="006A70A4" w:rsidRDefault="006A70A4">
      <w:r>
        <w:separator/>
      </w:r>
    </w:p>
  </w:endnote>
  <w:endnote w:type="continuationSeparator" w:id="0">
    <w:p w14:paraId="6ADAE191" w14:textId="77777777" w:rsidR="006A70A4" w:rsidRDefault="006A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985C" w14:textId="77777777" w:rsidR="00B44773" w:rsidRDefault="00B44773">
    <w:pPr>
      <w:pStyle w:val="Podnoje"/>
      <w:jc w:val="center"/>
      <w:rPr>
        <w:sz w:val="24"/>
      </w:rPr>
    </w:pPr>
    <w:r>
      <w:rPr>
        <w:rStyle w:val="Brojstranice"/>
        <w:sz w:val="24"/>
      </w:rPr>
      <w:fldChar w:fldCharType="begin"/>
    </w:r>
    <w:r>
      <w:rPr>
        <w:rStyle w:val="Brojstranice"/>
        <w:sz w:val="24"/>
      </w:rPr>
      <w:instrText xml:space="preserve"> PAGE </w:instrText>
    </w:r>
    <w:r>
      <w:rPr>
        <w:rStyle w:val="Brojstranice"/>
        <w:sz w:val="24"/>
      </w:rPr>
      <w:fldChar w:fldCharType="separate"/>
    </w:r>
    <w:r w:rsidR="00CA56A9">
      <w:rPr>
        <w:rStyle w:val="Brojstranice"/>
        <w:noProof/>
        <w:sz w:val="24"/>
      </w:rPr>
      <w:t>2</w:t>
    </w:r>
    <w:r>
      <w:rPr>
        <w:rStyle w:val="Brojstranice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817D1" w14:textId="77777777" w:rsidR="006A70A4" w:rsidRDefault="006A70A4">
      <w:r>
        <w:separator/>
      </w:r>
    </w:p>
  </w:footnote>
  <w:footnote w:type="continuationSeparator" w:id="0">
    <w:p w14:paraId="1F8D108A" w14:textId="77777777" w:rsidR="006A70A4" w:rsidRDefault="006A7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F2D3" w14:textId="77777777" w:rsidR="00B44773" w:rsidRDefault="00EA259E" w:rsidP="00D03E59">
    <w:pPr>
      <w:pStyle w:val="Zaglavlje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3A62A5E7" wp14:editId="758350C7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378509" w14:textId="77777777" w:rsidR="00B44773" w:rsidRPr="00F201F6" w:rsidRDefault="00B44773">
    <w:pPr>
      <w:pStyle w:val="Zaglavlje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68F771D3" w14:textId="6374CFE6" w:rsidR="00B44773" w:rsidRPr="00F201F6" w:rsidRDefault="00B44773">
    <w:pPr>
      <w:pStyle w:val="Zaglavlje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</w:r>
    <w:r w:rsidR="00820824">
      <w:rPr>
        <w:rFonts w:ascii="Times New Roman" w:hAnsi="Times New Roman"/>
      </w:rPr>
      <w:t>BRODSKO-POSAVSKA</w:t>
    </w:r>
    <w:r w:rsidRPr="00F201F6">
      <w:rPr>
        <w:rFonts w:ascii="Times New Roman" w:hAnsi="Times New Roman"/>
      </w:rPr>
      <w:t xml:space="preserve"> ŽUPANIJA</w:t>
    </w:r>
  </w:p>
  <w:p w14:paraId="77D69765" w14:textId="353DF6CA" w:rsidR="00B44773" w:rsidRPr="00F201F6" w:rsidRDefault="006F67C0">
    <w:pPr>
      <w:pStyle w:val="Zaglavlje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 xml:space="preserve">OPĆINA </w:t>
    </w:r>
    <w:r w:rsidR="00820824">
      <w:rPr>
        <w:rFonts w:ascii="Times New Roman" w:hAnsi="Times New Roman"/>
      </w:rPr>
      <w:t>SIKIREVCI</w:t>
    </w:r>
  </w:p>
  <w:p w14:paraId="7E7B0588" w14:textId="77777777" w:rsidR="00B44773" w:rsidRPr="00F201F6" w:rsidRDefault="00B44773" w:rsidP="00B44773">
    <w:pPr>
      <w:pStyle w:val="Zaglavlje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72E7"/>
    <w:multiLevelType w:val="hybridMultilevel"/>
    <w:tmpl w:val="038EA0B2"/>
    <w:lvl w:ilvl="0" w:tplc="BBAEA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7371FD"/>
    <w:multiLevelType w:val="hybridMultilevel"/>
    <w:tmpl w:val="8FD0A0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3085463">
    <w:abstractNumId w:val="1"/>
  </w:num>
  <w:num w:numId="2" w16cid:durableId="1411348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BF"/>
    <w:rsid w:val="00035E59"/>
    <w:rsid w:val="00061A33"/>
    <w:rsid w:val="0006471C"/>
    <w:rsid w:val="00071382"/>
    <w:rsid w:val="00074B5E"/>
    <w:rsid w:val="00106A24"/>
    <w:rsid w:val="001A04B3"/>
    <w:rsid w:val="001B3621"/>
    <w:rsid w:val="002967C9"/>
    <w:rsid w:val="002F1F4E"/>
    <w:rsid w:val="00331125"/>
    <w:rsid w:val="0037478C"/>
    <w:rsid w:val="00385377"/>
    <w:rsid w:val="00423226"/>
    <w:rsid w:val="00484467"/>
    <w:rsid w:val="004851CD"/>
    <w:rsid w:val="005C768D"/>
    <w:rsid w:val="006045E1"/>
    <w:rsid w:val="00635077"/>
    <w:rsid w:val="006A390D"/>
    <w:rsid w:val="006A70A4"/>
    <w:rsid w:val="006F67C0"/>
    <w:rsid w:val="00772309"/>
    <w:rsid w:val="007E3034"/>
    <w:rsid w:val="00820824"/>
    <w:rsid w:val="008A6CBF"/>
    <w:rsid w:val="008B7AA0"/>
    <w:rsid w:val="008E1221"/>
    <w:rsid w:val="009729D3"/>
    <w:rsid w:val="00995634"/>
    <w:rsid w:val="009D281F"/>
    <w:rsid w:val="009D3B96"/>
    <w:rsid w:val="009D4F0C"/>
    <w:rsid w:val="00A2137F"/>
    <w:rsid w:val="00A23355"/>
    <w:rsid w:val="00A27C37"/>
    <w:rsid w:val="00A64755"/>
    <w:rsid w:val="00AD1F6E"/>
    <w:rsid w:val="00B44773"/>
    <w:rsid w:val="00B44BE3"/>
    <w:rsid w:val="00C33AEF"/>
    <w:rsid w:val="00C470AE"/>
    <w:rsid w:val="00C8216E"/>
    <w:rsid w:val="00C877F0"/>
    <w:rsid w:val="00CA56A9"/>
    <w:rsid w:val="00D03E59"/>
    <w:rsid w:val="00DD44D5"/>
    <w:rsid w:val="00E00698"/>
    <w:rsid w:val="00E3221F"/>
    <w:rsid w:val="00EA259E"/>
    <w:rsid w:val="00EB6D37"/>
    <w:rsid w:val="00ED76CA"/>
    <w:rsid w:val="00F201F6"/>
    <w:rsid w:val="00F21E14"/>
    <w:rsid w:val="00F23668"/>
    <w:rsid w:val="00F71780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8280C9"/>
  <w15:chartTrackingRefBased/>
  <w15:docId w15:val="{46E173B9-9509-4FF1-B466-802C32C8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character" w:styleId="Hiperveza">
    <w:name w:val="Hyperlink"/>
    <w:basedOn w:val="Zadanifontodlomka"/>
    <w:rsid w:val="0042322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972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7F5AB-FFA9-46B0-9C91-95CD975D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Korisnik</cp:lastModifiedBy>
  <cp:revision>4</cp:revision>
  <cp:lastPrinted>2026-01-09T07:37:00Z</cp:lastPrinted>
  <dcterms:created xsi:type="dcterms:W3CDTF">2026-01-09T07:37:00Z</dcterms:created>
  <dcterms:modified xsi:type="dcterms:W3CDTF">2026-01-09T07:48:00Z</dcterms:modified>
</cp:coreProperties>
</file>